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5BC" w:rsidRPr="00C13A59" w:rsidRDefault="000845BC" w:rsidP="000845BC">
      <w:pPr>
        <w:rPr>
          <w:rFonts w:hAnsi="ＭＳ 明朝"/>
        </w:rPr>
      </w:pPr>
      <w:bookmarkStart w:id="0" w:name="_GoBack"/>
      <w:bookmarkEnd w:id="0"/>
      <w:r w:rsidRPr="00C13A59">
        <w:rPr>
          <w:rFonts w:hAnsi="ＭＳ 明朝" w:hint="eastAsia"/>
        </w:rPr>
        <w:t>様式第</w:t>
      </w:r>
      <w:r w:rsidRPr="00C13A59">
        <w:rPr>
          <w:rFonts w:hAnsi="ＭＳ 明朝"/>
        </w:rPr>
        <w:t>8</w:t>
      </w:r>
      <w:r w:rsidRPr="00C13A59">
        <w:rPr>
          <w:rFonts w:hAnsi="ＭＳ 明朝" w:hint="eastAsia"/>
        </w:rPr>
        <w:t>号</w:t>
      </w:r>
      <w:r w:rsidRPr="00C13A59">
        <w:rPr>
          <w:rFonts w:hAnsi="ＭＳ 明朝"/>
        </w:rPr>
        <w:t xml:space="preserve"> </w:t>
      </w:r>
      <w:r w:rsidRPr="00C13A59">
        <w:rPr>
          <w:rFonts w:hAnsi="ＭＳ 明朝" w:hint="eastAsia"/>
        </w:rPr>
        <w:t xml:space="preserve">　　　　　　　　　　　　　　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14951">
        <w:rPr>
          <w:rFonts w:hAnsi="ＭＳ 明朝" w:hint="eastAsia"/>
        </w:rPr>
        <w:t xml:space="preserve">　　</w:t>
      </w:r>
      <w:r w:rsidRPr="00C13A59">
        <w:rPr>
          <w:rFonts w:hAnsi="ＭＳ 明朝" w:hint="eastAsia"/>
        </w:rPr>
        <w:t xml:space="preserve">　　年　　月　　日　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ind w:firstLineChars="100" w:firstLine="210"/>
        <w:rPr>
          <w:rFonts w:hAnsi="ＭＳ 明朝"/>
        </w:rPr>
      </w:pPr>
      <w:r w:rsidRPr="00C13A59">
        <w:rPr>
          <w:rFonts w:hAnsi="ＭＳ 明朝" w:hint="eastAsia"/>
        </w:rPr>
        <w:t>愛知中部水道企業団</w:t>
      </w:r>
    </w:p>
    <w:p w:rsidR="000845BC" w:rsidRPr="00C13A59" w:rsidRDefault="000845BC" w:rsidP="000845BC">
      <w:pPr>
        <w:ind w:firstLineChars="200" w:firstLine="420"/>
        <w:rPr>
          <w:rFonts w:hAnsi="ＭＳ 明朝"/>
        </w:rPr>
      </w:pPr>
      <w:r w:rsidRPr="00C13A59">
        <w:rPr>
          <w:rFonts w:hAnsi="ＭＳ 明朝" w:hint="eastAsia"/>
        </w:rPr>
        <w:t>企業長　　　　　　　　　　殿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ind w:right="210"/>
        <w:jc w:val="right"/>
        <w:rPr>
          <w:rFonts w:hAnsi="ＭＳ 明朝"/>
        </w:rPr>
      </w:pPr>
      <w:r w:rsidRPr="00C13A59">
        <w:rPr>
          <w:rFonts w:hAnsi="ＭＳ 明朝" w:hint="eastAsia"/>
        </w:rPr>
        <w:t xml:space="preserve">　　　　　　　　　　　　</w:t>
      </w:r>
    </w:p>
    <w:p w:rsidR="000845BC" w:rsidRDefault="000845BC" w:rsidP="000845BC">
      <w:pPr>
        <w:ind w:firstLineChars="1800" w:firstLine="3780"/>
        <w:rPr>
          <w:rFonts w:hAnsi="ＭＳ 明朝"/>
          <w:kern w:val="0"/>
        </w:rPr>
      </w:pPr>
      <w:r w:rsidRPr="00593B9F">
        <w:rPr>
          <w:rFonts w:hAnsi="ＭＳ 明朝" w:hint="eastAsia"/>
        </w:rPr>
        <w:t xml:space="preserve">申請者　</w:t>
      </w:r>
      <w:r w:rsidRPr="000845BC">
        <w:rPr>
          <w:rFonts w:hAnsi="ＭＳ 明朝" w:hint="eastAsia"/>
          <w:spacing w:val="525"/>
          <w:kern w:val="0"/>
          <w:fitText w:val="1470" w:id="1178767360"/>
        </w:rPr>
        <w:t>住</w:t>
      </w:r>
      <w:r w:rsidRPr="000845BC">
        <w:rPr>
          <w:rFonts w:hAnsi="ＭＳ 明朝" w:hint="eastAsia"/>
          <w:kern w:val="0"/>
          <w:fitText w:val="1470" w:id="1178767360"/>
        </w:rPr>
        <w:t>所</w:t>
      </w:r>
    </w:p>
    <w:p w:rsidR="000845BC" w:rsidRPr="00CB08CD" w:rsidRDefault="000845BC" w:rsidP="000845BC">
      <w:pPr>
        <w:ind w:firstLineChars="1850" w:firstLine="4662"/>
        <w:rPr>
          <w:rFonts w:hAnsi="ＭＳ 明朝"/>
          <w:kern w:val="0"/>
        </w:rPr>
      </w:pPr>
      <w:r w:rsidRPr="000845BC">
        <w:rPr>
          <w:rFonts w:hAnsi="ＭＳ 明朝" w:hint="eastAsia"/>
          <w:spacing w:val="21"/>
          <w:kern w:val="0"/>
          <w:fitText w:val="1470" w:id="1178767361"/>
        </w:rPr>
        <w:t>商号又は名</w:t>
      </w:r>
      <w:r w:rsidRPr="000845BC">
        <w:rPr>
          <w:rFonts w:hAnsi="ＭＳ 明朝" w:hint="eastAsia"/>
          <w:kern w:val="0"/>
          <w:fitText w:val="1470" w:id="1178767361"/>
        </w:rPr>
        <w:t>称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 w:hint="eastAsia"/>
        </w:rPr>
        <w:t xml:space="preserve">　</w:t>
      </w:r>
      <w:r w:rsidRPr="00593B9F">
        <w:rPr>
          <w:rFonts w:hAnsi="ＭＳ 明朝" w:hint="eastAsia"/>
        </w:rPr>
        <w:t xml:space="preserve">　</w:t>
      </w:r>
      <w:r w:rsidRPr="000845BC">
        <w:rPr>
          <w:rFonts w:hAnsi="ＭＳ 明朝" w:hint="eastAsia"/>
          <w:spacing w:val="52"/>
          <w:kern w:val="0"/>
          <w:fitText w:val="1470" w:id="1178767362"/>
        </w:rPr>
        <w:t>代表者氏</w:t>
      </w:r>
      <w:r w:rsidRPr="000845BC">
        <w:rPr>
          <w:rFonts w:hAnsi="ＭＳ 明朝" w:hint="eastAsia"/>
          <w:spacing w:val="2"/>
          <w:kern w:val="0"/>
          <w:fitText w:val="1470" w:id="1178767362"/>
        </w:rPr>
        <w:t>名</w:t>
      </w:r>
      <w:r w:rsidRPr="00593B9F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　　　　　　　</w:t>
      </w:r>
    </w:p>
    <w:p w:rsidR="000845BC" w:rsidRPr="00593B9F" w:rsidRDefault="000845BC" w:rsidP="000845BC">
      <w:pPr>
        <w:rPr>
          <w:rFonts w:hAnsi="ＭＳ 明朝"/>
        </w:rPr>
      </w:pPr>
      <w:r w:rsidRPr="00593B9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/>
        </w:rPr>
        <w:t xml:space="preserve">    </w:t>
      </w:r>
      <w:r w:rsidRPr="000845BC">
        <w:rPr>
          <w:rFonts w:hAnsi="ＭＳ 明朝" w:hint="eastAsia"/>
          <w:spacing w:val="52"/>
          <w:kern w:val="0"/>
          <w:fitText w:val="1470" w:id="1178767363"/>
        </w:rPr>
        <w:t>連絡責任</w:t>
      </w:r>
      <w:r w:rsidRPr="000845BC">
        <w:rPr>
          <w:rFonts w:hAnsi="ＭＳ 明朝" w:hint="eastAsia"/>
          <w:spacing w:val="2"/>
          <w:kern w:val="0"/>
          <w:fitText w:val="1470" w:id="1178767363"/>
        </w:rPr>
        <w:t>者</w:t>
      </w:r>
    </w:p>
    <w:p w:rsidR="000845BC" w:rsidRPr="00C13A59" w:rsidRDefault="000845BC" w:rsidP="000845BC">
      <w:pPr>
        <w:ind w:firstLineChars="2200" w:firstLine="4620"/>
        <w:rPr>
          <w:rFonts w:hAnsi="ＭＳ 明朝"/>
        </w:rPr>
      </w:pPr>
      <w:r w:rsidRPr="00593B9F">
        <w:rPr>
          <w:rFonts w:hAnsi="ＭＳ 明朝" w:hint="eastAsia"/>
        </w:rPr>
        <w:t>連絡先電話番号</w:t>
      </w:r>
    </w:p>
    <w:p w:rsidR="000845BC" w:rsidRDefault="000845BC" w:rsidP="000845BC">
      <w:pPr>
        <w:ind w:firstLineChars="2200" w:firstLine="4620"/>
        <w:rPr>
          <w:rFonts w:hAnsi="ＭＳ 明朝"/>
        </w:rPr>
      </w:pPr>
    </w:p>
    <w:p w:rsidR="000845BC" w:rsidRPr="00C13A59" w:rsidRDefault="000845BC" w:rsidP="000845BC">
      <w:pPr>
        <w:ind w:firstLineChars="2200" w:firstLine="4620"/>
        <w:rPr>
          <w:rFonts w:hAnsi="ＭＳ 明朝"/>
        </w:rPr>
      </w:pPr>
    </w:p>
    <w:p w:rsidR="000845BC" w:rsidRPr="00C13A59" w:rsidRDefault="000845BC" w:rsidP="000845BC">
      <w:pPr>
        <w:jc w:val="center"/>
        <w:rPr>
          <w:rFonts w:hAnsi="ＭＳ 明朝"/>
        </w:rPr>
      </w:pPr>
      <w:r w:rsidRPr="00C13A59">
        <w:rPr>
          <w:rFonts w:hAnsi="ＭＳ 明朝" w:hint="eastAsia"/>
        </w:rPr>
        <w:t>承認材料中止・廃止届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621A67" w:rsidP="000845BC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47625</wp:posOffset>
                </wp:positionV>
                <wp:extent cx="605155" cy="52641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5BC" w:rsidRPr="005B5B51" w:rsidRDefault="000845BC" w:rsidP="000845BC">
                            <w:r w:rsidRPr="005B5B51">
                              <w:rPr>
                                <w:rFonts w:hint="eastAsia"/>
                              </w:rPr>
                              <w:t>した</w:t>
                            </w:r>
                          </w:p>
                          <w:p w:rsidR="000845BC" w:rsidRPr="005B5B51" w:rsidRDefault="000845BC" w:rsidP="000845BC">
                            <w:r w:rsidRPr="005B5B51">
                              <w:rPr>
                                <w:rFonts w:hint="eastAsia"/>
                              </w:rPr>
                              <w:t>したい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3pt;margin-top:3.75pt;width:47.65pt;height:41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" strokecolor="white">
                <v:textbox style="mso-fit-shape-to-text:t">
                  <w:txbxContent>
                    <w:p w:rsidR="000845BC" w:rsidRPr="005B5B51" w:rsidRDefault="000845BC" w:rsidP="000845BC">
                      <w:r w:rsidRPr="005B5B51">
                        <w:rPr>
                          <w:rFonts w:hint="eastAsia"/>
                        </w:rPr>
                        <w:t>した</w:t>
                      </w:r>
                    </w:p>
                    <w:p w:rsidR="000845BC" w:rsidRPr="005B5B51" w:rsidRDefault="000845BC" w:rsidP="000845BC">
                      <w:r w:rsidRPr="005B5B51">
                        <w:rPr>
                          <w:rFonts w:hint="eastAsia"/>
                        </w:rPr>
                        <w:t>したい</w:t>
                      </w:r>
                    </w:p>
                  </w:txbxContent>
                </v:textbox>
              </v:shape>
            </w:pict>
          </mc:Fallback>
        </mc:AlternateContent>
      </w:r>
    </w:p>
    <w:p w:rsidR="000845BC" w:rsidRPr="00C13A59" w:rsidRDefault="000845BC" w:rsidP="000845BC">
      <w:pPr>
        <w:ind w:firstLineChars="100" w:firstLine="210"/>
        <w:rPr>
          <w:rFonts w:hAnsi="ＭＳ 明朝"/>
        </w:rPr>
      </w:pPr>
      <w:r w:rsidRPr="00C13A59">
        <w:rPr>
          <w:rFonts w:hAnsi="ＭＳ 明朝" w:hint="eastAsia"/>
        </w:rPr>
        <w:t>下記のとおり承認材料を中止・廃止　　　　　ので届出します。</w:t>
      </w:r>
    </w:p>
    <w:p w:rsidR="000845BC" w:rsidRPr="00C13A59" w:rsidRDefault="000845BC" w:rsidP="000845BC">
      <w:pPr>
        <w:ind w:firstLineChars="2000" w:firstLine="4200"/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jc w:val="center"/>
        <w:rPr>
          <w:rFonts w:hAnsi="ＭＳ 明朝"/>
        </w:rPr>
      </w:pPr>
      <w:r w:rsidRPr="00C13A59">
        <w:rPr>
          <w:rFonts w:hAnsi="ＭＳ 明朝" w:hint="eastAsia"/>
        </w:rPr>
        <w:t>記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  <w:r w:rsidRPr="00C13A59">
        <w:rPr>
          <w:rFonts w:hAnsi="ＭＳ 明朝"/>
        </w:rPr>
        <w:t>1</w:t>
      </w:r>
      <w:r w:rsidRPr="00C13A59">
        <w:rPr>
          <w:rFonts w:hAnsi="ＭＳ 明朝" w:hint="eastAsia"/>
        </w:rPr>
        <w:t xml:space="preserve">　製品名及び型式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  <w:r w:rsidRPr="00C13A59">
        <w:rPr>
          <w:rFonts w:hAnsi="ＭＳ 明朝"/>
        </w:rPr>
        <w:t>2</w:t>
      </w:r>
      <w:r w:rsidRPr="00C13A59">
        <w:rPr>
          <w:rFonts w:hAnsi="ＭＳ 明朝" w:hint="eastAsia"/>
        </w:rPr>
        <w:t xml:space="preserve">　承認材料の中止・廃止の理由</w:t>
      </w: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</w:rPr>
      </w:pPr>
    </w:p>
    <w:p w:rsidR="000845BC" w:rsidRPr="00C13A59" w:rsidRDefault="000845BC" w:rsidP="000845BC">
      <w:pPr>
        <w:rPr>
          <w:rFonts w:hAnsi="ＭＳ 明朝"/>
          <w:u w:val="thick"/>
        </w:rPr>
      </w:pPr>
    </w:p>
    <w:p w:rsidR="000845BC" w:rsidRPr="00C13A59" w:rsidRDefault="000845BC" w:rsidP="000845BC">
      <w:pPr>
        <w:rPr>
          <w:rFonts w:hAnsi="ＭＳ 明朝"/>
          <w:u w:val="thick"/>
        </w:rPr>
      </w:pPr>
    </w:p>
    <w:p w:rsidR="000845BC" w:rsidRPr="00C13A59" w:rsidRDefault="006538C3" w:rsidP="006538C3">
      <w:pPr>
        <w:rPr>
          <w:rFonts w:cs="ＭＳ 明朝"/>
          <w:color w:val="000000"/>
          <w:kern w:val="0"/>
          <w:sz w:val="22"/>
          <w:szCs w:val="22"/>
        </w:rPr>
      </w:pPr>
      <w:r w:rsidRPr="00C13A59">
        <w:rPr>
          <w:rFonts w:cs="ＭＳ 明朝"/>
          <w:color w:val="000000"/>
          <w:kern w:val="0"/>
          <w:sz w:val="22"/>
          <w:szCs w:val="22"/>
        </w:rPr>
        <w:t xml:space="preserve"> </w:t>
      </w:r>
    </w:p>
    <w:p w:rsidR="00BE48A8" w:rsidRPr="000845BC" w:rsidRDefault="00BE48A8" w:rsidP="000845BC"/>
    <w:sectPr w:rsidR="00BE48A8" w:rsidRPr="000845BC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F21" w:rsidRDefault="00941F21" w:rsidP="00A62F8C">
      <w:r>
        <w:separator/>
      </w:r>
    </w:p>
  </w:endnote>
  <w:endnote w:type="continuationSeparator" w:id="0">
    <w:p w:rsidR="00941F21" w:rsidRDefault="00941F21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F21" w:rsidRDefault="00941F21" w:rsidP="00A62F8C">
      <w:r>
        <w:separator/>
      </w:r>
    </w:p>
  </w:footnote>
  <w:footnote w:type="continuationSeparator" w:id="0">
    <w:p w:rsidR="00941F21" w:rsidRDefault="00941F21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A8"/>
    <w:rsid w:val="00002CFC"/>
    <w:rsid w:val="00041566"/>
    <w:rsid w:val="00064A13"/>
    <w:rsid w:val="00070E32"/>
    <w:rsid w:val="000845BC"/>
    <w:rsid w:val="000B27BB"/>
    <w:rsid w:val="0010559F"/>
    <w:rsid w:val="00173142"/>
    <w:rsid w:val="00180610"/>
    <w:rsid w:val="001935CE"/>
    <w:rsid w:val="001D3632"/>
    <w:rsid w:val="001E3389"/>
    <w:rsid w:val="00205150"/>
    <w:rsid w:val="00216D3B"/>
    <w:rsid w:val="002224E7"/>
    <w:rsid w:val="0023101B"/>
    <w:rsid w:val="00246BC3"/>
    <w:rsid w:val="00252CC4"/>
    <w:rsid w:val="00261E84"/>
    <w:rsid w:val="002D25FD"/>
    <w:rsid w:val="002D4280"/>
    <w:rsid w:val="002F30A2"/>
    <w:rsid w:val="00330735"/>
    <w:rsid w:val="00342DA9"/>
    <w:rsid w:val="00344832"/>
    <w:rsid w:val="003632BD"/>
    <w:rsid w:val="00375C27"/>
    <w:rsid w:val="003B69D0"/>
    <w:rsid w:val="003C6458"/>
    <w:rsid w:val="003D3878"/>
    <w:rsid w:val="003F5D43"/>
    <w:rsid w:val="00413480"/>
    <w:rsid w:val="004221D4"/>
    <w:rsid w:val="00423E0A"/>
    <w:rsid w:val="004254CB"/>
    <w:rsid w:val="00441F91"/>
    <w:rsid w:val="0045603F"/>
    <w:rsid w:val="00461EAA"/>
    <w:rsid w:val="0046638D"/>
    <w:rsid w:val="00466CC7"/>
    <w:rsid w:val="004774A2"/>
    <w:rsid w:val="004B2C5B"/>
    <w:rsid w:val="00503AFE"/>
    <w:rsid w:val="0054017E"/>
    <w:rsid w:val="00542D3A"/>
    <w:rsid w:val="00576B0F"/>
    <w:rsid w:val="00585FBA"/>
    <w:rsid w:val="00590701"/>
    <w:rsid w:val="00593B9F"/>
    <w:rsid w:val="005A11BB"/>
    <w:rsid w:val="005B5B51"/>
    <w:rsid w:val="005C18C3"/>
    <w:rsid w:val="00621A67"/>
    <w:rsid w:val="00636D4D"/>
    <w:rsid w:val="00644394"/>
    <w:rsid w:val="006538C3"/>
    <w:rsid w:val="00682A4A"/>
    <w:rsid w:val="006B38D8"/>
    <w:rsid w:val="006E5CF0"/>
    <w:rsid w:val="006F00A2"/>
    <w:rsid w:val="00705904"/>
    <w:rsid w:val="00726E21"/>
    <w:rsid w:val="00732447"/>
    <w:rsid w:val="00735BE3"/>
    <w:rsid w:val="00737BF2"/>
    <w:rsid w:val="00740F52"/>
    <w:rsid w:val="007442B9"/>
    <w:rsid w:val="00745389"/>
    <w:rsid w:val="0075223F"/>
    <w:rsid w:val="007721B2"/>
    <w:rsid w:val="00776282"/>
    <w:rsid w:val="007A03AA"/>
    <w:rsid w:val="007A6F22"/>
    <w:rsid w:val="007A79C1"/>
    <w:rsid w:val="007B3D69"/>
    <w:rsid w:val="007C05CA"/>
    <w:rsid w:val="007D3BD3"/>
    <w:rsid w:val="00802CD0"/>
    <w:rsid w:val="008A1D25"/>
    <w:rsid w:val="008E6974"/>
    <w:rsid w:val="00917BC9"/>
    <w:rsid w:val="00941F21"/>
    <w:rsid w:val="00942F0F"/>
    <w:rsid w:val="00945378"/>
    <w:rsid w:val="00965639"/>
    <w:rsid w:val="00973778"/>
    <w:rsid w:val="00995C67"/>
    <w:rsid w:val="009975C1"/>
    <w:rsid w:val="009A5F91"/>
    <w:rsid w:val="009D6B17"/>
    <w:rsid w:val="00A62F8C"/>
    <w:rsid w:val="00A6377C"/>
    <w:rsid w:val="00A70F89"/>
    <w:rsid w:val="00AC62C0"/>
    <w:rsid w:val="00AE6E06"/>
    <w:rsid w:val="00AF2CFC"/>
    <w:rsid w:val="00AF7543"/>
    <w:rsid w:val="00B11E0E"/>
    <w:rsid w:val="00B13D0F"/>
    <w:rsid w:val="00B14951"/>
    <w:rsid w:val="00B150E3"/>
    <w:rsid w:val="00B25444"/>
    <w:rsid w:val="00B4365E"/>
    <w:rsid w:val="00BE48A8"/>
    <w:rsid w:val="00C03664"/>
    <w:rsid w:val="00C13A59"/>
    <w:rsid w:val="00C21A0D"/>
    <w:rsid w:val="00C3185E"/>
    <w:rsid w:val="00C60446"/>
    <w:rsid w:val="00C60A00"/>
    <w:rsid w:val="00C905C1"/>
    <w:rsid w:val="00CB08CD"/>
    <w:rsid w:val="00CB5C42"/>
    <w:rsid w:val="00D337D7"/>
    <w:rsid w:val="00D83B66"/>
    <w:rsid w:val="00D90FA2"/>
    <w:rsid w:val="00D96B46"/>
    <w:rsid w:val="00DA6479"/>
    <w:rsid w:val="00DB270D"/>
    <w:rsid w:val="00DC147A"/>
    <w:rsid w:val="00DD0E9E"/>
    <w:rsid w:val="00DD17ED"/>
    <w:rsid w:val="00E03A3C"/>
    <w:rsid w:val="00E12BF3"/>
    <w:rsid w:val="00E301AF"/>
    <w:rsid w:val="00E53B96"/>
    <w:rsid w:val="00E5480C"/>
    <w:rsid w:val="00E5797B"/>
    <w:rsid w:val="00E7026E"/>
    <w:rsid w:val="00E97A54"/>
    <w:rsid w:val="00EA6580"/>
    <w:rsid w:val="00F07BF2"/>
    <w:rsid w:val="00F37BBE"/>
    <w:rsid w:val="00F47E59"/>
    <w:rsid w:val="00F54CA8"/>
    <w:rsid w:val="00F670AF"/>
    <w:rsid w:val="00F75093"/>
    <w:rsid w:val="00F85076"/>
    <w:rsid w:val="00F87680"/>
    <w:rsid w:val="00F91C01"/>
    <w:rsid w:val="00FA5034"/>
    <w:rsid w:val="00FB4C2E"/>
    <w:rsid w:val="00FC343E"/>
    <w:rsid w:val="00FE5F8F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276DC92-9F72-444C-B8D1-F6A3F8E8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00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6F00A2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726E21"/>
    <w:pPr>
      <w:jc w:val="center"/>
    </w:pPr>
    <w:rPr>
      <w:u w:val="thick"/>
    </w:rPr>
  </w:style>
  <w:style w:type="character" w:customStyle="1" w:styleId="aa">
    <w:name w:val="記 (文字)"/>
    <w:link w:val="a9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b">
    <w:name w:val="Closing"/>
    <w:basedOn w:val="a"/>
    <w:link w:val="ac"/>
    <w:uiPriority w:val="99"/>
    <w:unhideWhenUsed/>
    <w:rsid w:val="00726E21"/>
    <w:pPr>
      <w:jc w:val="right"/>
    </w:pPr>
    <w:rPr>
      <w:u w:val="thick"/>
    </w:rPr>
  </w:style>
  <w:style w:type="character" w:customStyle="1" w:styleId="ac">
    <w:name w:val="結語 (文字)"/>
    <w:link w:val="ab"/>
    <w:uiPriority w:val="99"/>
    <w:locked/>
    <w:rsid w:val="00726E21"/>
    <w:rPr>
      <w:rFonts w:ascii="ＭＳ 明朝" w:hAnsi="Courier New" w:cs="Times New Roman"/>
      <w:kern w:val="2"/>
      <w:sz w:val="21"/>
      <w:u w:val="thick"/>
    </w:rPr>
  </w:style>
  <w:style w:type="paragraph" w:styleId="ad">
    <w:name w:val="Body Text Indent"/>
    <w:basedOn w:val="a"/>
    <w:link w:val="ae"/>
    <w:uiPriority w:val="99"/>
    <w:rsid w:val="000845BC"/>
    <w:pPr>
      <w:wordWrap/>
      <w:overflowPunct/>
      <w:autoSpaceDE/>
      <w:autoSpaceDN/>
      <w:ind w:left="1"/>
    </w:pPr>
    <w:rPr>
      <w:rFonts w:ascii="Century" w:hAnsi="Century"/>
      <w:sz w:val="24"/>
      <w:szCs w:val="24"/>
    </w:rPr>
  </w:style>
  <w:style w:type="character" w:customStyle="1" w:styleId="ae">
    <w:name w:val="本文インデント (文字)"/>
    <w:link w:val="ad"/>
    <w:uiPriority w:val="99"/>
    <w:locked/>
    <w:rsid w:val="000845B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316B0-B1E5-42EF-9096-4CC74168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106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愛知中部水道企業団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cp:lastModifiedBy>鈴木 和也</cp:lastModifiedBy>
  <cp:revision>2</cp:revision>
  <cp:lastPrinted>2016-01-25T06:55:00Z</cp:lastPrinted>
  <dcterms:created xsi:type="dcterms:W3CDTF">2021-12-20T07:57:00Z</dcterms:created>
  <dcterms:modified xsi:type="dcterms:W3CDTF">2021-12-20T07:57:00Z</dcterms:modified>
</cp:coreProperties>
</file>